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3A" w:rsidRPr="00AB3FB1" w:rsidRDefault="00FF713A" w:rsidP="00AB3FB1"/>
    <w:p w:rsidR="00FF713A" w:rsidRPr="00AB3FB1" w:rsidRDefault="00FF713A" w:rsidP="00AB3FB1">
      <w:pPr>
        <w:jc w:val="center"/>
        <w:rPr>
          <w:i/>
          <w:sz w:val="48"/>
          <w:szCs w:val="48"/>
        </w:rPr>
      </w:pPr>
      <w:r w:rsidRPr="00AB3FB1">
        <w:rPr>
          <w:b/>
          <w:bCs/>
          <w:i/>
          <w:sz w:val="48"/>
          <w:szCs w:val="48"/>
        </w:rPr>
        <w:t xml:space="preserve">The </w:t>
      </w:r>
      <w:r>
        <w:rPr>
          <w:b/>
          <w:bCs/>
          <w:i/>
          <w:sz w:val="48"/>
          <w:szCs w:val="48"/>
        </w:rPr>
        <w:t>Argument.</w:t>
      </w:r>
    </w:p>
    <w:p w:rsidR="00FF713A" w:rsidRPr="00AB3FB1" w:rsidRDefault="00FF713A" w:rsidP="00AB3FB1">
      <w:pPr>
        <w:rPr>
          <w:bCs/>
        </w:rPr>
      </w:pPr>
      <w:r>
        <w:rPr>
          <w:bCs/>
        </w:rPr>
        <w:t>Mr. Barrett</w:t>
      </w:r>
      <w:r>
        <w:rPr>
          <w:bCs/>
        </w:rPr>
        <w:br/>
        <w:t>Public Speaking</w:t>
      </w:r>
    </w:p>
    <w:p w:rsidR="00FF713A" w:rsidRDefault="00FF713A" w:rsidP="00AB3FB1">
      <w:r w:rsidRPr="00AB3FB1">
        <w:rPr>
          <w:b/>
          <w:bCs/>
        </w:rPr>
        <w:t xml:space="preserve">Purpose </w:t>
      </w:r>
      <w:r>
        <w:rPr>
          <w:b/>
          <w:bCs/>
        </w:rPr>
        <w:br/>
      </w:r>
      <w:r w:rsidRPr="00AB3FB1">
        <w:t xml:space="preserve">To present a credible and convincing argument in support of an issue or against an issue. </w:t>
      </w:r>
      <w:r>
        <w:br/>
      </w:r>
      <w:r w:rsidRPr="00AB3FB1">
        <w:t xml:space="preserve">Examples: </w:t>
      </w:r>
      <w:r>
        <w:br/>
      </w:r>
      <w:r>
        <w:tab/>
      </w:r>
      <w:r w:rsidRPr="00AB3FB1">
        <w:t xml:space="preserve">The Electoral College should be abolished. </w:t>
      </w:r>
      <w:r>
        <w:br/>
      </w:r>
      <w:r>
        <w:tab/>
      </w:r>
      <w:r w:rsidRPr="00AB3FB1">
        <w:t xml:space="preserve">No Child Left Behind (NCLB) should be repealed. </w:t>
      </w:r>
      <w:r>
        <w:br/>
      </w:r>
      <w:r>
        <w:tab/>
      </w:r>
      <w:r w:rsidRPr="00AB3FB1">
        <w:t xml:space="preserve">Music censorship is unconstitutional and should not happen in our country. </w:t>
      </w:r>
      <w:r>
        <w:br/>
      </w:r>
      <w:r>
        <w:tab/>
      </w:r>
      <w:r w:rsidRPr="00AB3FB1">
        <w:t xml:space="preserve">Gay marriage should be legal in the </w:t>
      </w:r>
      <w:smartTag w:uri="urn:schemas-microsoft-com:office:smarttags" w:element="place">
        <w:smartTag w:uri="urn:schemas-microsoft-com:office:smarttags" w:element="country-region">
          <w:r w:rsidRPr="00AB3FB1">
            <w:t>United States</w:t>
          </w:r>
        </w:smartTag>
      </w:smartTag>
      <w:r w:rsidRPr="00AB3FB1">
        <w:t xml:space="preserve">. </w:t>
      </w:r>
    </w:p>
    <w:p w:rsidR="00FF713A" w:rsidRDefault="00FF713A" w:rsidP="00AB3FB1">
      <w:r w:rsidRPr="00AB3FB1">
        <w:rPr>
          <w:b/>
          <w:bCs/>
        </w:rPr>
        <w:t xml:space="preserve">Time Limit </w:t>
      </w:r>
      <w:r>
        <w:rPr>
          <w:b/>
          <w:bCs/>
        </w:rPr>
        <w:br/>
      </w:r>
      <w:r>
        <w:t>4 to 6</w:t>
      </w:r>
      <w:r w:rsidRPr="00AB3FB1">
        <w:t xml:space="preserve"> minutes </w:t>
      </w:r>
    </w:p>
    <w:p w:rsidR="00FF713A" w:rsidRDefault="00FF713A" w:rsidP="00AB3FB1">
      <w:r w:rsidRPr="00AB3FB1">
        <w:rPr>
          <w:b/>
          <w:bCs/>
        </w:rPr>
        <w:t xml:space="preserve">Point Value </w:t>
      </w:r>
      <w:r>
        <w:rPr>
          <w:b/>
          <w:bCs/>
        </w:rPr>
        <w:br/>
      </w:r>
      <w:r>
        <w:t>50</w:t>
      </w:r>
      <w:r w:rsidRPr="00AB3FB1">
        <w:t xml:space="preserve"> points </w:t>
      </w:r>
    </w:p>
    <w:p w:rsidR="00FF713A" w:rsidRDefault="00FF713A" w:rsidP="00AB3FB1">
      <w:r w:rsidRPr="00AB3FB1">
        <w:rPr>
          <w:b/>
          <w:bCs/>
        </w:rPr>
        <w:t xml:space="preserve">Outline </w:t>
      </w:r>
      <w:r>
        <w:rPr>
          <w:b/>
          <w:bCs/>
        </w:rPr>
        <w:br/>
      </w:r>
      <w:r w:rsidRPr="00AB3FB1">
        <w:t xml:space="preserve">You will provide a </w:t>
      </w:r>
      <w:r>
        <w:t xml:space="preserve">written or </w:t>
      </w:r>
      <w:r w:rsidRPr="00AB3FB1">
        <w:t>typed outline that conforms to the forma</w:t>
      </w:r>
      <w:r>
        <w:t>l outline provided</w:t>
      </w:r>
      <w:r w:rsidRPr="00AB3FB1">
        <w:t>. The introduction will have five parts (attention getter, credibility statement, relevance statement, thesis, and preview). The argumen</w:t>
      </w:r>
      <w:r>
        <w:t>t will include</w:t>
      </w:r>
      <w:r w:rsidRPr="00AB3FB1">
        <w:t xml:space="preserve"> all five steps of </w:t>
      </w:r>
      <w:smartTag w:uri="urn:schemas-microsoft-com:office:smarttags" w:element="place">
        <w:smartTag w:uri="urn:schemas-microsoft-com:office:smarttags" w:element="City">
          <w:r w:rsidRPr="00AB3FB1">
            <w:t>Monroe</w:t>
          </w:r>
        </w:smartTag>
      </w:smartTag>
      <w:r w:rsidRPr="00AB3FB1">
        <w:t xml:space="preserve">'s Motivated Sequence. </w:t>
      </w:r>
    </w:p>
    <w:p w:rsidR="00FF713A" w:rsidRDefault="00FF713A" w:rsidP="00AB3FB1">
      <w:r w:rsidRPr="00AB3FB1">
        <w:rPr>
          <w:b/>
          <w:bCs/>
        </w:rPr>
        <w:t xml:space="preserve">References </w:t>
      </w:r>
      <w:r>
        <w:rPr>
          <w:b/>
          <w:bCs/>
        </w:rPr>
        <w:br/>
      </w:r>
      <w:r>
        <w:t xml:space="preserve">You must use at least </w:t>
      </w:r>
      <w:r w:rsidRPr="00AB3FB1">
        <w:rPr>
          <w:u w:val="single"/>
        </w:rPr>
        <w:t>THREE</w:t>
      </w:r>
      <w:r w:rsidRPr="00AB3FB1">
        <w:t xml:space="preserve"> references for this spe</w:t>
      </w:r>
      <w:r>
        <w:t xml:space="preserve">ech.  Create a reference page. </w:t>
      </w:r>
      <w:r w:rsidRPr="00AB3FB1">
        <w:t xml:space="preserve"> All of the sources that are on the reference page must be incorporated into the speech and properly cited. For example, a speaker might say, "According to Dr. Vincent Rainey in his book, </w:t>
      </w:r>
      <w:r w:rsidRPr="00AB3FB1">
        <w:rPr>
          <w:i/>
        </w:rPr>
        <w:t>Keeping Fit</w:t>
      </w:r>
      <w:r w:rsidRPr="00AB3FB1">
        <w:t xml:space="preserve">, published in 1996, it only takes 30 minutes of exercise three times a week to maintain good cardiovascular health." </w:t>
      </w:r>
    </w:p>
    <w:p w:rsidR="00FF713A" w:rsidRDefault="00FF713A" w:rsidP="00AB3FB1">
      <w:r w:rsidRPr="00AB3FB1">
        <w:rPr>
          <w:b/>
          <w:bCs/>
        </w:rPr>
        <w:t xml:space="preserve">Attire </w:t>
      </w:r>
      <w:r>
        <w:rPr>
          <w:b/>
          <w:bCs/>
        </w:rPr>
        <w:br/>
      </w:r>
      <w:r w:rsidRPr="00AB3FB1">
        <w:t xml:space="preserve">This is a formal presentation, and you must dress appropriately. </w:t>
      </w:r>
    </w:p>
    <w:p w:rsidR="00FF713A" w:rsidRPr="00AB3FB1" w:rsidRDefault="00FF713A" w:rsidP="00AB3FB1">
      <w:pPr>
        <w:rPr>
          <w:b/>
          <w:bCs/>
        </w:rPr>
      </w:pPr>
      <w:r w:rsidRPr="00AB3FB1">
        <w:rPr>
          <w:b/>
          <w:bCs/>
        </w:rPr>
        <w:t xml:space="preserve">Visual Aids </w:t>
      </w:r>
      <w:r>
        <w:rPr>
          <w:b/>
          <w:bCs/>
        </w:rPr>
        <w:br/>
      </w:r>
      <w:r w:rsidRPr="00AB3FB1">
        <w:t>A visual aid is not required with this speech; however, if your speech has a lot of statistics, and it</w:t>
      </w:r>
      <w:r>
        <w:t xml:space="preserve"> would benefit from a Prezi/Powerpoint</w:t>
      </w:r>
      <w:r w:rsidRPr="00AB3FB1">
        <w:t>, you may lose points for not having one. If your speech would benefit from showing pictures to your audience, you should use a PowerPoint. Using good judgment is the key. If you use a PowerPoint, be sure to practice your speech with the PowerPoint and make</w:t>
      </w:r>
      <w:r>
        <w:t xml:space="preserve"> sure it works</w:t>
      </w:r>
      <w:r w:rsidRPr="00AB3FB1">
        <w:t xml:space="preserve">. </w:t>
      </w:r>
    </w:p>
    <w:p w:rsidR="00FF713A" w:rsidRDefault="00FF713A" w:rsidP="00AB3FB1">
      <w:r w:rsidRPr="00AB3FB1">
        <w:rPr>
          <w:b/>
          <w:bCs/>
        </w:rPr>
        <w:t xml:space="preserve">Speech Folder </w:t>
      </w:r>
      <w:r>
        <w:rPr>
          <w:b/>
          <w:bCs/>
        </w:rPr>
        <w:br/>
      </w:r>
      <w:r w:rsidRPr="00AB3FB1">
        <w:t xml:space="preserve">When you present your speech, you need to give the instructor a folder that includes: the outline, a reference page, copies of all sources, and a copy of your PowerPoint, if you used one. </w:t>
      </w:r>
    </w:p>
    <w:p w:rsidR="00FF713A" w:rsidRPr="00AB3FB1" w:rsidRDefault="00FF713A" w:rsidP="00AB3FB1">
      <w:pPr>
        <w:rPr>
          <w:b/>
          <w:bCs/>
        </w:rPr>
      </w:pPr>
      <w:r w:rsidRPr="00AB3FB1">
        <w:rPr>
          <w:b/>
          <w:bCs/>
        </w:rPr>
        <w:t xml:space="preserve">Self Evaluations </w:t>
      </w:r>
      <w:r>
        <w:rPr>
          <w:b/>
          <w:bCs/>
        </w:rPr>
        <w:br/>
      </w:r>
      <w:r w:rsidRPr="00AB3FB1">
        <w:t xml:space="preserve">A self evaluation of your speech is due the class period following the presentation. </w:t>
      </w:r>
    </w:p>
    <w:p w:rsidR="00FF713A" w:rsidRDefault="00FF713A" w:rsidP="00AB3FB1">
      <w:r w:rsidRPr="00AB3FB1">
        <w:rPr>
          <w:b/>
          <w:bCs/>
        </w:rPr>
        <w:t xml:space="preserve">Ethical Communication </w:t>
      </w:r>
      <w:r>
        <w:rPr>
          <w:b/>
          <w:bCs/>
        </w:rPr>
        <w:br/>
      </w:r>
      <w:r w:rsidRPr="00AB3FB1">
        <w:t xml:space="preserve">Ethical communication will be demonstrated at all times. Speeches must be original and written by the student. Copying information directly from another source (book, Internet site, friend) will result </w:t>
      </w:r>
      <w:r>
        <w:t>in a failing grade</w:t>
      </w:r>
      <w:r w:rsidRPr="00AB3FB1">
        <w:t xml:space="preserve">, as described in the syllabus. No one will enter or leave the room during a speech, and the audience will be attentive and respectful. </w:t>
      </w:r>
    </w:p>
    <w:p w:rsidR="00FF713A" w:rsidRDefault="00FF713A" w:rsidP="00AB3FB1">
      <w:r w:rsidRPr="00AB3FB1">
        <w:rPr>
          <w:b/>
          <w:bCs/>
        </w:rPr>
        <w:t>Assignment Dates</w:t>
      </w:r>
      <w:r>
        <w:rPr>
          <w:b/>
          <w:bCs/>
        </w:rPr>
        <w:br/>
      </w:r>
      <w:r w:rsidRPr="00AB3FB1">
        <w:t>The syllabus clearly states that all speeches must be presented on the assigned date unless prior arrangements have been made and documentation provided.</w:t>
      </w:r>
    </w:p>
    <w:p w:rsidR="00FF713A" w:rsidRPr="00657437" w:rsidRDefault="00FF713A" w:rsidP="00657437">
      <w:pPr>
        <w:rPr>
          <w:b/>
        </w:rPr>
      </w:pPr>
      <w:r w:rsidRPr="00657437">
        <w:rPr>
          <w:b/>
        </w:rPr>
        <w:t>Outline</w:t>
      </w:r>
      <w:r>
        <w:rPr>
          <w:b/>
        </w:rPr>
        <w:t xml:space="preserve"> Example-</w:t>
      </w:r>
      <w:r w:rsidRPr="00657437">
        <w:rPr>
          <w:b/>
        </w:rPr>
        <w:br/>
      </w:r>
      <w:r w:rsidRPr="00657437">
        <w:rPr>
          <w:b/>
        </w:rPr>
        <w:tab/>
        <w:t>1. Attention:</w:t>
      </w:r>
      <w:r w:rsidRPr="00657437">
        <w:rPr>
          <w:b/>
        </w:rPr>
        <w:br/>
      </w:r>
      <w:r w:rsidRPr="00657437">
        <w:rPr>
          <w:b/>
        </w:rPr>
        <w:tab/>
      </w:r>
      <w:r w:rsidRPr="00657437">
        <w:t>Get the attention of your audience using a detailed story,</w:t>
      </w:r>
      <w:r>
        <w:t xml:space="preserve"> </w:t>
      </w:r>
      <w:r w:rsidRPr="00657437">
        <w:t xml:space="preserve">shocking example, dramatic </w:t>
      </w:r>
      <w:r>
        <w:tab/>
      </w:r>
      <w:r>
        <w:tab/>
      </w:r>
      <w:r>
        <w:tab/>
      </w:r>
      <w:r w:rsidRPr="00657437">
        <w:t>statistic, quotations, etc.</w:t>
      </w:r>
    </w:p>
    <w:p w:rsidR="00FF713A" w:rsidRPr="00657437" w:rsidRDefault="00FF713A" w:rsidP="00657437">
      <w:pPr>
        <w:rPr>
          <w:b/>
        </w:rPr>
      </w:pPr>
      <w:r>
        <w:rPr>
          <w:b/>
        </w:rPr>
        <w:tab/>
      </w:r>
      <w:r w:rsidRPr="00657437">
        <w:rPr>
          <w:b/>
        </w:rPr>
        <w:t>2. Need:</w:t>
      </w:r>
      <w:r>
        <w:rPr>
          <w:b/>
        </w:rPr>
        <w:br/>
      </w:r>
      <w:r>
        <w:rPr>
          <w:b/>
        </w:rPr>
        <w:tab/>
      </w:r>
      <w:r w:rsidRPr="00657437">
        <w:t>Show that the problem about which you are speaking exists, that</w:t>
      </w:r>
      <w:r>
        <w:t xml:space="preserve"> </w:t>
      </w:r>
      <w:r w:rsidRPr="00657437">
        <w:t xml:space="preserve">it is significant, and that it </w:t>
      </w:r>
      <w:r>
        <w:tab/>
      </w:r>
      <w:r w:rsidRPr="00657437">
        <w:t>won't go away by itself. Use statistics,</w:t>
      </w:r>
      <w:r>
        <w:rPr>
          <w:b/>
        </w:rPr>
        <w:t xml:space="preserve"> </w:t>
      </w:r>
      <w:r w:rsidRPr="00657437">
        <w:t xml:space="preserve">examples, etc. Convince your audience that there is a </w:t>
      </w:r>
      <w:r>
        <w:tab/>
      </w:r>
      <w:r w:rsidRPr="00657437">
        <w:t>need for</w:t>
      </w:r>
      <w:r>
        <w:rPr>
          <w:b/>
        </w:rPr>
        <w:t xml:space="preserve"> </w:t>
      </w:r>
      <w:r w:rsidRPr="00657437">
        <w:t>action to be taken.</w:t>
      </w:r>
    </w:p>
    <w:p w:rsidR="00FF713A" w:rsidRPr="00657437" w:rsidRDefault="00FF713A" w:rsidP="00657437">
      <w:pPr>
        <w:rPr>
          <w:b/>
        </w:rPr>
      </w:pPr>
      <w:r>
        <w:rPr>
          <w:b/>
        </w:rPr>
        <w:tab/>
      </w:r>
      <w:r w:rsidRPr="00657437">
        <w:rPr>
          <w:b/>
        </w:rPr>
        <w:t>3. Satisfaction:</w:t>
      </w:r>
      <w:r>
        <w:rPr>
          <w:b/>
        </w:rPr>
        <w:br/>
      </w:r>
      <w:r>
        <w:rPr>
          <w:b/>
        </w:rPr>
        <w:tab/>
      </w:r>
      <w:r w:rsidRPr="00657437">
        <w:t>Show that this need can be satisfied. Provide specific solutions</w:t>
      </w:r>
      <w:r>
        <w:rPr>
          <w:b/>
        </w:rPr>
        <w:t xml:space="preserve"> </w:t>
      </w:r>
      <w:r>
        <w:t xml:space="preserve">for the problem that the </w:t>
      </w:r>
      <w:r>
        <w:tab/>
      </w:r>
      <w:r w:rsidRPr="00657437">
        <w:t>government and community can</w:t>
      </w:r>
      <w:r>
        <w:rPr>
          <w:b/>
        </w:rPr>
        <w:t xml:space="preserve"> </w:t>
      </w:r>
      <w:r w:rsidRPr="00657437">
        <w:t>implement as a whole.</w:t>
      </w:r>
    </w:p>
    <w:p w:rsidR="00FF713A" w:rsidRPr="00657437" w:rsidRDefault="00FF713A" w:rsidP="00657437">
      <w:pPr>
        <w:rPr>
          <w:b/>
        </w:rPr>
      </w:pPr>
      <w:r>
        <w:rPr>
          <w:b/>
        </w:rPr>
        <w:tab/>
      </w:r>
      <w:r w:rsidRPr="00657437">
        <w:rPr>
          <w:b/>
        </w:rPr>
        <w:t>4. Visualization:</w:t>
      </w:r>
      <w:r>
        <w:rPr>
          <w:b/>
        </w:rPr>
        <w:br/>
      </w:r>
      <w:r>
        <w:rPr>
          <w:b/>
        </w:rPr>
        <w:tab/>
      </w:r>
      <w:r w:rsidRPr="00657437">
        <w:t>Tell the audience what will happen if the solution is implemented</w:t>
      </w:r>
      <w:r>
        <w:rPr>
          <w:b/>
        </w:rPr>
        <w:t xml:space="preserve"> </w:t>
      </w:r>
      <w:r w:rsidRPr="00657437">
        <w:t xml:space="preserve">or does not take place. Be </w:t>
      </w:r>
      <w:r>
        <w:tab/>
      </w:r>
      <w:r>
        <w:tab/>
      </w:r>
      <w:r w:rsidRPr="00657437">
        <w:t>visual and detailed.</w:t>
      </w:r>
    </w:p>
    <w:p w:rsidR="00FF713A" w:rsidRPr="00657437" w:rsidRDefault="00FF713A" w:rsidP="00657437">
      <w:pPr>
        <w:rPr>
          <w:b/>
        </w:rPr>
      </w:pPr>
      <w:r>
        <w:rPr>
          <w:b/>
        </w:rPr>
        <w:tab/>
      </w:r>
      <w:r w:rsidRPr="00657437">
        <w:rPr>
          <w:b/>
        </w:rPr>
        <w:t>5. Action: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ab/>
      </w:r>
      <w:r w:rsidRPr="00657437">
        <w:t>Tell the audience what action they can take personally to solve</w:t>
      </w:r>
      <w:r>
        <w:rPr>
          <w:b/>
        </w:rPr>
        <w:t xml:space="preserve"> </w:t>
      </w:r>
      <w:r w:rsidRPr="00657437">
        <w:t>the problem.</w:t>
      </w:r>
    </w:p>
    <w:p w:rsidR="00FF713A" w:rsidRPr="008222CE" w:rsidRDefault="00FF713A" w:rsidP="008222CE">
      <w:pPr>
        <w:rPr>
          <w:b/>
        </w:rPr>
      </w:pPr>
      <w:r>
        <w:tab/>
      </w:r>
      <w:r w:rsidRPr="008222CE">
        <w:rPr>
          <w:b/>
        </w:rPr>
        <w:t>*A more generalized format may be:</w:t>
      </w:r>
    </w:p>
    <w:p w:rsidR="00FF713A" w:rsidRPr="008222CE" w:rsidRDefault="00FF713A" w:rsidP="008222CE">
      <w:pPr>
        <w:rPr>
          <w:sz w:val="20"/>
          <w:szCs w:val="20"/>
        </w:rPr>
      </w:pPr>
      <w:r w:rsidRPr="008222CE">
        <w:tab/>
      </w:r>
      <w:r>
        <w:tab/>
      </w:r>
      <w:r w:rsidRPr="008222CE">
        <w:rPr>
          <w:sz w:val="20"/>
          <w:szCs w:val="20"/>
        </w:rPr>
        <w:t xml:space="preserve">1. </w:t>
      </w:r>
      <w:r w:rsidRPr="008222CE">
        <w:rPr>
          <w:b/>
          <w:sz w:val="20"/>
          <w:szCs w:val="20"/>
        </w:rPr>
        <w:t>Attention:</w:t>
      </w:r>
      <w:r w:rsidRPr="008222CE">
        <w:rPr>
          <w:sz w:val="20"/>
          <w:szCs w:val="20"/>
        </w:rPr>
        <w:t xml:space="preserve"> Hey! Listen to me, I have a PROBLEM!</w:t>
      </w:r>
      <w:r w:rsidRPr="008222CE">
        <w:rPr>
          <w:sz w:val="20"/>
          <w:szCs w:val="20"/>
        </w:rPr>
        <w:br/>
      </w:r>
      <w:r w:rsidRPr="008222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22CE">
        <w:rPr>
          <w:sz w:val="20"/>
          <w:szCs w:val="20"/>
        </w:rPr>
        <w:t xml:space="preserve">2. </w:t>
      </w:r>
      <w:r w:rsidRPr="008222CE">
        <w:rPr>
          <w:b/>
          <w:sz w:val="20"/>
          <w:szCs w:val="20"/>
        </w:rPr>
        <w:t>Need:</w:t>
      </w:r>
      <w:r w:rsidRPr="008222CE">
        <w:rPr>
          <w:sz w:val="20"/>
          <w:szCs w:val="20"/>
        </w:rPr>
        <w:t xml:space="preserve"> Let me EXPLAIN the problem.</w:t>
      </w:r>
      <w:r w:rsidRPr="008222CE">
        <w:rPr>
          <w:sz w:val="20"/>
          <w:szCs w:val="20"/>
        </w:rPr>
        <w:br/>
      </w:r>
      <w:r w:rsidRPr="008222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22CE">
        <w:rPr>
          <w:sz w:val="20"/>
          <w:szCs w:val="20"/>
        </w:rPr>
        <w:t xml:space="preserve">3. </w:t>
      </w:r>
      <w:r w:rsidRPr="008222CE">
        <w:rPr>
          <w:b/>
          <w:sz w:val="20"/>
          <w:szCs w:val="20"/>
        </w:rPr>
        <w:t>Satisfaction:</w:t>
      </w:r>
      <w:r w:rsidRPr="008222CE">
        <w:rPr>
          <w:sz w:val="20"/>
          <w:szCs w:val="20"/>
        </w:rPr>
        <w:t xml:space="preserve"> But, I have a SOLUTION!</w:t>
      </w:r>
      <w:r w:rsidRPr="008222CE">
        <w:rPr>
          <w:sz w:val="20"/>
          <w:szCs w:val="20"/>
        </w:rPr>
        <w:br/>
      </w:r>
      <w:r w:rsidRPr="008222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22CE">
        <w:rPr>
          <w:sz w:val="20"/>
          <w:szCs w:val="20"/>
        </w:rPr>
        <w:t xml:space="preserve">4. </w:t>
      </w:r>
      <w:r w:rsidRPr="008222CE">
        <w:rPr>
          <w:b/>
          <w:sz w:val="20"/>
          <w:szCs w:val="20"/>
        </w:rPr>
        <w:t>Visualization:</w:t>
      </w:r>
      <w:r w:rsidRPr="008222CE">
        <w:rPr>
          <w:sz w:val="20"/>
          <w:szCs w:val="20"/>
        </w:rPr>
        <w:t xml:space="preserve"> If we IMPLEMENT my solution, this is what will happen.</w:t>
      </w:r>
      <w:r w:rsidRPr="008222CE">
        <w:rPr>
          <w:sz w:val="20"/>
          <w:szCs w:val="20"/>
        </w:rPr>
        <w:br/>
      </w:r>
      <w:r w:rsidRPr="008222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22CE">
        <w:rPr>
          <w:sz w:val="20"/>
          <w:szCs w:val="20"/>
        </w:rPr>
        <w:t xml:space="preserve">5. </w:t>
      </w:r>
      <w:r w:rsidRPr="008222CE">
        <w:rPr>
          <w:b/>
          <w:sz w:val="20"/>
          <w:szCs w:val="20"/>
        </w:rPr>
        <w:t>Action:</w:t>
      </w:r>
      <w:r w:rsidRPr="008222CE">
        <w:rPr>
          <w:sz w:val="20"/>
          <w:szCs w:val="20"/>
        </w:rPr>
        <w:t xml:space="preserve"> You can help me in this specific way. Are YOU willing to help me?</w:t>
      </w:r>
    </w:p>
    <w:p w:rsidR="00FF713A" w:rsidRDefault="00FF713A" w:rsidP="008222CE"/>
    <w:sectPr w:rsidR="00FF713A" w:rsidSect="0093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9C1"/>
    <w:multiLevelType w:val="hybridMultilevel"/>
    <w:tmpl w:val="14B4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2F2E4B"/>
    <w:multiLevelType w:val="hybridMultilevel"/>
    <w:tmpl w:val="08A4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33C26"/>
    <w:multiLevelType w:val="hybridMultilevel"/>
    <w:tmpl w:val="625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FB1"/>
    <w:rsid w:val="00520B82"/>
    <w:rsid w:val="00657437"/>
    <w:rsid w:val="0068021D"/>
    <w:rsid w:val="007E1EB1"/>
    <w:rsid w:val="008222CE"/>
    <w:rsid w:val="008411A3"/>
    <w:rsid w:val="008F69DB"/>
    <w:rsid w:val="00933D73"/>
    <w:rsid w:val="0094611D"/>
    <w:rsid w:val="0095709E"/>
    <w:rsid w:val="00AB3FB1"/>
    <w:rsid w:val="00C52C05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536</Words>
  <Characters>3059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christopherbarrett</dc:creator>
  <cp:keywords/>
  <dc:description/>
  <cp:lastModifiedBy>Kalamazoo Public Schools</cp:lastModifiedBy>
  <cp:revision>4</cp:revision>
  <cp:lastPrinted>2014-10-24T11:05:00Z</cp:lastPrinted>
  <dcterms:created xsi:type="dcterms:W3CDTF">2012-05-09T03:11:00Z</dcterms:created>
  <dcterms:modified xsi:type="dcterms:W3CDTF">2014-10-24T15:29:00Z</dcterms:modified>
</cp:coreProperties>
</file>